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4529" w14:textId="77777777" w:rsidR="003629AC" w:rsidRDefault="003629AC" w:rsidP="00E44D13">
      <w:pPr>
        <w:rPr>
          <w:rFonts w:ascii="Arial" w:hAnsi="Arial" w:cs="Arial"/>
          <w:b/>
          <w:bCs/>
          <w:sz w:val="22"/>
          <w:szCs w:val="22"/>
        </w:rPr>
      </w:pPr>
    </w:p>
    <w:p w14:paraId="49FC0378" w14:textId="4BA58258" w:rsidR="002C505B" w:rsidRPr="00617691" w:rsidRDefault="002C505B" w:rsidP="00E44D13">
      <w:pPr>
        <w:rPr>
          <w:rFonts w:ascii="Arial" w:hAnsi="Arial" w:cs="Arial"/>
          <w:b/>
          <w:bCs/>
          <w:sz w:val="22"/>
          <w:szCs w:val="22"/>
        </w:rPr>
      </w:pPr>
      <w:r w:rsidRPr="00617691">
        <w:rPr>
          <w:rFonts w:ascii="Arial" w:hAnsi="Arial" w:cs="Arial"/>
          <w:b/>
          <w:bCs/>
          <w:sz w:val="22"/>
          <w:szCs w:val="22"/>
        </w:rPr>
        <w:t>Name</w:t>
      </w:r>
      <w:r w:rsidR="00E44D13" w:rsidRPr="00617691">
        <w:rPr>
          <w:rFonts w:ascii="Arial" w:hAnsi="Arial" w:cs="Arial"/>
          <w:b/>
          <w:bCs/>
          <w:sz w:val="22"/>
          <w:szCs w:val="22"/>
        </w:rPr>
        <w:t xml:space="preserve">:                                                                     </w:t>
      </w:r>
    </w:p>
    <w:p w14:paraId="641DF114" w14:textId="77777777" w:rsidR="007D7C99" w:rsidRDefault="007D7C99" w:rsidP="00717D04">
      <w:pPr>
        <w:jc w:val="center"/>
        <w:rPr>
          <w:rFonts w:ascii="Arial" w:hAnsi="Arial" w:cs="Arial"/>
          <w:b/>
          <w:sz w:val="22"/>
          <w:szCs w:val="22"/>
        </w:rPr>
      </w:pPr>
    </w:p>
    <w:p w14:paraId="6BB667FA" w14:textId="77777777" w:rsidR="009362B0" w:rsidRDefault="002C505B" w:rsidP="00717D04">
      <w:pPr>
        <w:jc w:val="center"/>
        <w:rPr>
          <w:rFonts w:ascii="Arial" w:hAnsi="Arial" w:cs="Arial"/>
          <w:sz w:val="22"/>
          <w:szCs w:val="22"/>
        </w:rPr>
      </w:pPr>
      <w:r w:rsidRPr="002C505B">
        <w:rPr>
          <w:rFonts w:ascii="Arial" w:hAnsi="Arial" w:cs="Arial"/>
          <w:b/>
          <w:sz w:val="22"/>
          <w:szCs w:val="22"/>
        </w:rPr>
        <w:t>Brief Lab Report</w:t>
      </w:r>
    </w:p>
    <w:p w14:paraId="0B71FE6B" w14:textId="77777777" w:rsidR="002C505B" w:rsidRDefault="002C505B" w:rsidP="002C505B">
      <w:pPr>
        <w:rPr>
          <w:rFonts w:ascii="Arial" w:hAnsi="Arial" w:cs="Arial"/>
          <w:sz w:val="22"/>
          <w:szCs w:val="22"/>
        </w:rPr>
      </w:pPr>
    </w:p>
    <w:p w14:paraId="2F3A0712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#_______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Lab Date:___/___/___</w:t>
      </w:r>
    </w:p>
    <w:p w14:paraId="602DF9DB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5ED728DD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7F478C1C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In your own words, what was the main goal of today's lab? (</w:t>
      </w:r>
      <w:r w:rsidR="00F46B8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complete sentence only).</w:t>
      </w:r>
    </w:p>
    <w:p w14:paraId="76D7089A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3271F4A8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400EA306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0C9100EA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31DCBB6B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Describe the procedures used in today's lab. (2-3 complete sentences)</w:t>
      </w:r>
    </w:p>
    <w:p w14:paraId="7C0ECA5D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5E765176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1DA403B1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382E647C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66D1B1F3" w14:textId="77777777" w:rsidR="00717D04" w:rsidRDefault="00717D04" w:rsidP="002C505B">
      <w:pPr>
        <w:rPr>
          <w:rFonts w:ascii="Arial" w:hAnsi="Arial" w:cs="Arial"/>
          <w:sz w:val="22"/>
          <w:szCs w:val="22"/>
        </w:rPr>
      </w:pPr>
    </w:p>
    <w:p w14:paraId="15A4AD5E" w14:textId="77777777" w:rsidR="00717D04" w:rsidRPr="002C505B" w:rsidRDefault="00717D04" w:rsidP="002C5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Discuss which concepts from textbook or class were illustrated by the procedures. Be sure to briefly define each term. (2-3 complete sentences)</w:t>
      </w:r>
    </w:p>
    <w:sectPr w:rsidR="00717D04" w:rsidRPr="002C505B" w:rsidSect="00152FAE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FF24" w14:textId="77777777" w:rsidR="00654AAA" w:rsidRDefault="00654AAA" w:rsidP="0061093D">
      <w:r>
        <w:separator/>
      </w:r>
    </w:p>
  </w:endnote>
  <w:endnote w:type="continuationSeparator" w:id="0">
    <w:p w14:paraId="688FED5B" w14:textId="77777777" w:rsidR="00654AAA" w:rsidRDefault="00654AAA" w:rsidP="0061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BF9A" w14:textId="77777777" w:rsidR="00654AAA" w:rsidRDefault="00654AAA" w:rsidP="0061093D">
      <w:r>
        <w:separator/>
      </w:r>
    </w:p>
  </w:footnote>
  <w:footnote w:type="continuationSeparator" w:id="0">
    <w:p w14:paraId="62B5CEDC" w14:textId="77777777" w:rsidR="00654AAA" w:rsidRDefault="00654AAA" w:rsidP="0061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A370" w14:textId="5AA124A0" w:rsidR="003629AC" w:rsidRDefault="003629AC" w:rsidP="003629AC">
    <w:pPr>
      <w:pStyle w:val="Header"/>
      <w:rPr>
        <w:rFonts w:ascii="Arial" w:hAnsi="Arial" w:cs="Arial"/>
        <w:sz w:val="22"/>
        <w:szCs w:val="22"/>
      </w:rPr>
    </w:pPr>
    <w:r w:rsidRPr="008F5A2E">
      <w:rPr>
        <w:rFonts w:ascii="Arial" w:hAnsi="Arial" w:cs="Arial"/>
        <w:sz w:val="16"/>
        <w:szCs w:val="16"/>
      </w:rPr>
      <w:t>Newsom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Winter</w:t>
    </w:r>
    <w:r>
      <w:rPr>
        <w:rFonts w:ascii="Arial" w:hAnsi="Arial" w:cs="Arial"/>
        <w:sz w:val="16"/>
        <w:szCs w:val="16"/>
      </w:rPr>
      <w:t xml:space="preserve"> 2025 </w:t>
    </w:r>
    <w:proofErr w:type="spellStart"/>
    <w:r>
      <w:rPr>
        <w:rFonts w:ascii="Arial" w:hAnsi="Arial" w:cs="Arial"/>
        <w:sz w:val="16"/>
        <w:szCs w:val="16"/>
      </w:rPr>
      <w:t>Psy</w:t>
    </w:r>
    <w:proofErr w:type="spellEnd"/>
    <w:r>
      <w:rPr>
        <w:rFonts w:ascii="Arial" w:hAnsi="Arial" w:cs="Arial"/>
        <w:sz w:val="16"/>
        <w:szCs w:val="16"/>
      </w:rPr>
      <w:t xml:space="preserve"> 495 Psychological Measurement</w:t>
    </w:r>
  </w:p>
  <w:p w14:paraId="051D1F8F" w14:textId="77777777" w:rsidR="0061093D" w:rsidRDefault="009362B0" w:rsidP="00E24B0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49505D75" w14:textId="77777777" w:rsidR="009362B0" w:rsidRPr="00E24B07" w:rsidRDefault="009362B0" w:rsidP="00E24B07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28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B"/>
    <w:rsid w:val="00152FAE"/>
    <w:rsid w:val="00190FF1"/>
    <w:rsid w:val="001F3DEA"/>
    <w:rsid w:val="002453C4"/>
    <w:rsid w:val="00253385"/>
    <w:rsid w:val="0028732B"/>
    <w:rsid w:val="002C505B"/>
    <w:rsid w:val="003629AC"/>
    <w:rsid w:val="004033F6"/>
    <w:rsid w:val="004742BA"/>
    <w:rsid w:val="004F5593"/>
    <w:rsid w:val="005B30E6"/>
    <w:rsid w:val="005F3CE3"/>
    <w:rsid w:val="0061093D"/>
    <w:rsid w:val="00617691"/>
    <w:rsid w:val="00654AAA"/>
    <w:rsid w:val="006749A0"/>
    <w:rsid w:val="00717D04"/>
    <w:rsid w:val="007D7ABB"/>
    <w:rsid w:val="007D7C99"/>
    <w:rsid w:val="0089426C"/>
    <w:rsid w:val="008E125D"/>
    <w:rsid w:val="008F5A2E"/>
    <w:rsid w:val="009362B0"/>
    <w:rsid w:val="00984066"/>
    <w:rsid w:val="00A31632"/>
    <w:rsid w:val="00A36562"/>
    <w:rsid w:val="00A96E55"/>
    <w:rsid w:val="00B303B6"/>
    <w:rsid w:val="00B82BC8"/>
    <w:rsid w:val="00CC0774"/>
    <w:rsid w:val="00D12464"/>
    <w:rsid w:val="00E24B07"/>
    <w:rsid w:val="00E44D13"/>
    <w:rsid w:val="00EE4978"/>
    <w:rsid w:val="00F46B85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FE95E"/>
  <w14:defaultImageDpi w14:val="0"/>
  <w15:docId w15:val="{D288D1F6-5B63-4315-9E09-26483180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30E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30E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385"/>
    <w:rPr>
      <w:rFonts w:cs="Times New Roman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unhideWhenUsed/>
    <w:rsid w:val="00253385"/>
    <w:rPr>
      <w:rFonts w:cs="Times New Roman"/>
      <w:color w:val="B8CCE4" w:themeColor="accent1" w:themeTint="66"/>
      <w:u w:val="single"/>
    </w:rPr>
  </w:style>
  <w:style w:type="paragraph" w:customStyle="1" w:styleId="timesitalic">
    <w:name w:val="times italic"/>
    <w:basedOn w:val="Normal"/>
    <w:link w:val="timesitalicChar"/>
    <w:qFormat/>
    <w:rsid w:val="004F5593"/>
    <w:rPr>
      <w:i/>
      <w:sz w:val="22"/>
      <w:szCs w:val="22"/>
    </w:rPr>
  </w:style>
  <w:style w:type="character" w:customStyle="1" w:styleId="timesitalicChar">
    <w:name w:val="times italic Char"/>
    <w:basedOn w:val="DefaultParagraphFont"/>
    <w:link w:val="timesitalic"/>
    <w:locked/>
    <w:rsid w:val="004F5593"/>
    <w:rPr>
      <w:rFonts w:cs="Times New Roman"/>
      <w:i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0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9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93D"/>
    <w:rPr>
      <w:rFonts w:cs="Times New Roman"/>
    </w:rPr>
  </w:style>
  <w:style w:type="character" w:styleId="PageNumber">
    <w:name w:val="page number"/>
    <w:basedOn w:val="DefaultParagraphFont"/>
    <w:uiPriority w:val="99"/>
    <w:rsid w:val="006109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3jn\Documents\Custom%20Office%20Templates\handou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handouts.dotm</Template>
  <TotalTime>11</TotalTime>
  <Pages>1</Pages>
  <Words>71</Words>
  <Characters>382</Characters>
  <Application>Microsoft Office Word</Application>
  <DocSecurity>0</DocSecurity>
  <Lines>8</Lines>
  <Paragraphs>3</Paragraphs>
  <ScaleCrop>false</ScaleCrop>
  <Company>Portland State University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T. Newsom</dc:creator>
  <cp:keywords/>
  <dc:description/>
  <cp:lastModifiedBy>Jason Newsom</cp:lastModifiedBy>
  <cp:revision>3</cp:revision>
  <dcterms:created xsi:type="dcterms:W3CDTF">2025-01-05T22:52:00Z</dcterms:created>
  <dcterms:modified xsi:type="dcterms:W3CDTF">2025-01-05T22:52:00Z</dcterms:modified>
</cp:coreProperties>
</file>